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2C" w:rsidRDefault="0029092C" w:rsidP="00B056D1">
      <w:pPr>
        <w:jc w:val="center"/>
        <w:rPr>
          <w:rFonts w:ascii="Arial" w:hAnsi="Arial" w:cs="Arial"/>
          <w:b/>
          <w:sz w:val="48"/>
          <w:szCs w:val="48"/>
        </w:rPr>
      </w:pPr>
      <w:r w:rsidRPr="000D3DE2">
        <w:rPr>
          <w:rFonts w:ascii="Arial" w:hAnsi="Arial" w:cs="Arial"/>
          <w:b/>
          <w:sz w:val="48"/>
          <w:szCs w:val="48"/>
        </w:rPr>
        <w:t>CURRICULUM VITAE</w:t>
      </w:r>
    </w:p>
    <w:p w:rsidR="000D3DE2" w:rsidRPr="000D3DE2" w:rsidRDefault="000D3DE2" w:rsidP="00B056D1">
      <w:pPr>
        <w:jc w:val="center"/>
        <w:rPr>
          <w:rFonts w:ascii="Arial" w:hAnsi="Arial" w:cs="Arial"/>
          <w:b/>
          <w:sz w:val="48"/>
          <w:szCs w:val="48"/>
        </w:rPr>
      </w:pPr>
    </w:p>
    <w:p w:rsidR="000A2500" w:rsidRPr="00C9781F" w:rsidRDefault="0029092C" w:rsidP="000A2500">
      <w:pPr>
        <w:pStyle w:val="Prrafodelista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C9781F">
        <w:rPr>
          <w:rFonts w:ascii="Arial" w:hAnsi="Arial" w:cs="Arial"/>
          <w:b/>
          <w:sz w:val="36"/>
          <w:szCs w:val="36"/>
        </w:rPr>
        <w:t>DATOS GENERALES</w:t>
      </w:r>
    </w:p>
    <w:p w:rsidR="00F0031C" w:rsidRPr="00C9781F" w:rsidRDefault="00F0031C" w:rsidP="00F0031C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C9781F">
        <w:rPr>
          <w:rFonts w:ascii="Arial" w:hAnsi="Arial" w:cs="Arial"/>
          <w:b/>
          <w:sz w:val="24"/>
          <w:szCs w:val="24"/>
        </w:rPr>
        <w:t>Nombre</w:t>
      </w:r>
      <w:r w:rsidR="00C9781F">
        <w:rPr>
          <w:rFonts w:ascii="Arial" w:hAnsi="Arial" w:cs="Arial"/>
          <w:b/>
          <w:sz w:val="24"/>
          <w:szCs w:val="24"/>
        </w:rPr>
        <w:t>:</w:t>
      </w:r>
      <w:r w:rsidRPr="00C9781F">
        <w:rPr>
          <w:rFonts w:ascii="Arial" w:hAnsi="Arial" w:cs="Arial"/>
          <w:sz w:val="24"/>
          <w:szCs w:val="24"/>
        </w:rPr>
        <w:tab/>
      </w:r>
      <w:r w:rsidR="00D8624D">
        <w:rPr>
          <w:rFonts w:ascii="Arial" w:hAnsi="Arial" w:cs="Arial"/>
          <w:sz w:val="24"/>
          <w:szCs w:val="24"/>
        </w:rPr>
        <w:t>Tormos Blanes, Álvaro</w:t>
      </w:r>
    </w:p>
    <w:p w:rsidR="00F0031C" w:rsidRPr="00C9781F" w:rsidRDefault="00F0031C" w:rsidP="0029092C">
      <w:pPr>
        <w:jc w:val="both"/>
        <w:rPr>
          <w:rFonts w:ascii="Arial" w:hAnsi="Arial" w:cs="Arial"/>
          <w:sz w:val="24"/>
          <w:szCs w:val="24"/>
        </w:rPr>
      </w:pPr>
    </w:p>
    <w:p w:rsidR="000A2500" w:rsidRPr="00C9781F" w:rsidRDefault="003F7031" w:rsidP="0029092C">
      <w:pPr>
        <w:jc w:val="both"/>
        <w:rPr>
          <w:rFonts w:ascii="Arial" w:hAnsi="Arial" w:cs="Arial"/>
          <w:sz w:val="24"/>
          <w:szCs w:val="24"/>
        </w:rPr>
      </w:pPr>
      <w:r w:rsidRPr="00C9781F">
        <w:rPr>
          <w:rFonts w:ascii="Arial" w:hAnsi="Arial" w:cs="Arial"/>
          <w:b/>
          <w:sz w:val="24"/>
          <w:szCs w:val="24"/>
        </w:rPr>
        <w:t>Lugar de Nacimiento:</w:t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="00C9781F">
        <w:rPr>
          <w:rFonts w:ascii="Arial" w:hAnsi="Arial" w:cs="Arial"/>
          <w:sz w:val="24"/>
          <w:szCs w:val="24"/>
        </w:rPr>
        <w:tab/>
      </w:r>
      <w:r w:rsidR="00D8624D">
        <w:rPr>
          <w:rFonts w:ascii="Arial" w:hAnsi="Arial" w:cs="Arial"/>
          <w:sz w:val="24"/>
          <w:szCs w:val="24"/>
        </w:rPr>
        <w:t>Alicante</w:t>
      </w:r>
      <w:r w:rsidR="0029092C" w:rsidRPr="00C9781F">
        <w:rPr>
          <w:rFonts w:ascii="Arial" w:hAnsi="Arial" w:cs="Arial"/>
          <w:sz w:val="24"/>
          <w:szCs w:val="24"/>
        </w:rPr>
        <w:tab/>
      </w:r>
    </w:p>
    <w:p w:rsidR="00C06953" w:rsidRPr="00C9781F" w:rsidRDefault="00C06953" w:rsidP="0029092C">
      <w:pPr>
        <w:jc w:val="both"/>
        <w:rPr>
          <w:rFonts w:ascii="Arial" w:hAnsi="Arial" w:cs="Arial"/>
          <w:sz w:val="24"/>
          <w:szCs w:val="24"/>
        </w:rPr>
      </w:pPr>
    </w:p>
    <w:p w:rsidR="00EB2882" w:rsidRPr="00C9781F" w:rsidRDefault="0029092C" w:rsidP="0029092C">
      <w:pPr>
        <w:jc w:val="both"/>
        <w:rPr>
          <w:rFonts w:ascii="Arial" w:hAnsi="Arial" w:cs="Arial"/>
          <w:sz w:val="24"/>
          <w:szCs w:val="24"/>
        </w:rPr>
      </w:pPr>
      <w:r w:rsidRPr="00C9781F">
        <w:rPr>
          <w:rFonts w:ascii="Arial" w:hAnsi="Arial" w:cs="Arial"/>
          <w:b/>
          <w:sz w:val="24"/>
          <w:szCs w:val="24"/>
        </w:rPr>
        <w:t>Fecha de Nacimiento:</w:t>
      </w:r>
      <w:r w:rsidR="003F7031" w:rsidRPr="00C9781F">
        <w:rPr>
          <w:rFonts w:ascii="Arial" w:hAnsi="Arial" w:cs="Arial"/>
          <w:sz w:val="24"/>
          <w:szCs w:val="24"/>
        </w:rPr>
        <w:tab/>
      </w:r>
      <w:r w:rsidR="003F7031" w:rsidRPr="00C9781F">
        <w:rPr>
          <w:rFonts w:ascii="Arial" w:hAnsi="Arial" w:cs="Arial"/>
          <w:sz w:val="24"/>
          <w:szCs w:val="24"/>
        </w:rPr>
        <w:tab/>
      </w:r>
      <w:r w:rsidR="00C9781F">
        <w:rPr>
          <w:rFonts w:ascii="Arial" w:hAnsi="Arial" w:cs="Arial"/>
          <w:sz w:val="24"/>
          <w:szCs w:val="24"/>
        </w:rPr>
        <w:tab/>
      </w:r>
      <w:r w:rsidR="00D8624D">
        <w:rPr>
          <w:rFonts w:ascii="Arial" w:hAnsi="Arial" w:cs="Arial"/>
          <w:sz w:val="24"/>
          <w:szCs w:val="24"/>
        </w:rPr>
        <w:t>30 de Junio de 1997</w:t>
      </w:r>
    </w:p>
    <w:p w:rsidR="00C06953" w:rsidRPr="00C9781F" w:rsidRDefault="0029092C" w:rsidP="0029092C">
      <w:pPr>
        <w:jc w:val="both"/>
        <w:rPr>
          <w:rFonts w:ascii="Arial" w:hAnsi="Arial" w:cs="Arial"/>
          <w:b/>
          <w:sz w:val="24"/>
          <w:szCs w:val="24"/>
        </w:rPr>
      </w:pP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="00F0031C" w:rsidRPr="00C9781F">
        <w:rPr>
          <w:rFonts w:ascii="Arial" w:hAnsi="Arial" w:cs="Arial"/>
          <w:sz w:val="24"/>
          <w:szCs w:val="24"/>
        </w:rPr>
        <w:tab/>
      </w:r>
      <w:r w:rsidR="00F0031C" w:rsidRPr="00C9781F">
        <w:rPr>
          <w:rFonts w:ascii="Arial" w:hAnsi="Arial" w:cs="Arial"/>
          <w:sz w:val="24"/>
          <w:szCs w:val="24"/>
        </w:rPr>
        <w:tab/>
      </w:r>
      <w:r w:rsid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</w:p>
    <w:p w:rsidR="00737838" w:rsidRPr="00C9781F" w:rsidRDefault="008D2DC7" w:rsidP="00C06953">
      <w:pPr>
        <w:ind w:left="4248" w:hanging="4245"/>
        <w:jc w:val="both"/>
        <w:rPr>
          <w:rFonts w:ascii="Arial" w:hAnsi="Arial" w:cs="Arial"/>
          <w:sz w:val="24"/>
          <w:szCs w:val="24"/>
        </w:rPr>
      </w:pPr>
      <w:r w:rsidRPr="00C9781F">
        <w:rPr>
          <w:rFonts w:ascii="Arial" w:hAnsi="Arial" w:cs="Arial"/>
          <w:b/>
          <w:sz w:val="24"/>
          <w:szCs w:val="24"/>
        </w:rPr>
        <w:t>Dirección:</w:t>
      </w:r>
      <w:r w:rsidR="00F0031C" w:rsidRPr="00C9781F">
        <w:rPr>
          <w:rFonts w:ascii="Arial" w:hAnsi="Arial" w:cs="Arial"/>
          <w:sz w:val="24"/>
          <w:szCs w:val="24"/>
        </w:rPr>
        <w:tab/>
      </w:r>
      <w:r w:rsidR="00D8624D">
        <w:rPr>
          <w:rFonts w:ascii="Arial" w:hAnsi="Arial" w:cs="Arial"/>
          <w:sz w:val="24"/>
          <w:szCs w:val="24"/>
        </w:rPr>
        <w:t>C/ Av. 1º de Mayo</w:t>
      </w:r>
    </w:p>
    <w:p w:rsidR="000A2500" w:rsidRPr="00C9781F" w:rsidRDefault="00737838" w:rsidP="00C06953">
      <w:pPr>
        <w:ind w:left="4248" w:hanging="4245"/>
        <w:jc w:val="both"/>
        <w:rPr>
          <w:rFonts w:ascii="Arial" w:hAnsi="Arial" w:cs="Arial"/>
          <w:b/>
          <w:sz w:val="24"/>
          <w:szCs w:val="24"/>
        </w:rPr>
      </w:pPr>
      <w:r w:rsidRPr="00C9781F">
        <w:rPr>
          <w:rFonts w:ascii="Arial" w:hAnsi="Arial" w:cs="Arial"/>
          <w:sz w:val="24"/>
          <w:szCs w:val="24"/>
        </w:rPr>
        <w:tab/>
      </w:r>
      <w:r w:rsidR="008D2DC7" w:rsidRPr="00C9781F">
        <w:rPr>
          <w:rFonts w:ascii="Arial" w:hAnsi="Arial" w:cs="Arial"/>
          <w:sz w:val="24"/>
          <w:szCs w:val="24"/>
        </w:rPr>
        <w:tab/>
      </w:r>
      <w:r w:rsidR="008D2DC7" w:rsidRPr="00C9781F">
        <w:rPr>
          <w:rFonts w:ascii="Arial" w:hAnsi="Arial" w:cs="Arial"/>
          <w:sz w:val="24"/>
          <w:szCs w:val="24"/>
        </w:rPr>
        <w:tab/>
      </w:r>
      <w:r w:rsidR="008D2DC7" w:rsidRPr="00C9781F">
        <w:rPr>
          <w:rFonts w:ascii="Arial" w:hAnsi="Arial" w:cs="Arial"/>
          <w:b/>
          <w:sz w:val="24"/>
          <w:szCs w:val="24"/>
        </w:rPr>
        <w:tab/>
      </w:r>
      <w:r w:rsidR="008D2DC7" w:rsidRPr="00C9781F">
        <w:rPr>
          <w:rFonts w:ascii="Arial" w:hAnsi="Arial" w:cs="Arial"/>
          <w:b/>
          <w:sz w:val="24"/>
          <w:szCs w:val="24"/>
        </w:rPr>
        <w:tab/>
      </w:r>
      <w:r w:rsidR="008D2DC7" w:rsidRPr="00C9781F">
        <w:rPr>
          <w:rFonts w:ascii="Arial" w:hAnsi="Arial" w:cs="Arial"/>
          <w:b/>
          <w:sz w:val="24"/>
          <w:szCs w:val="24"/>
        </w:rPr>
        <w:tab/>
      </w:r>
      <w:r w:rsidR="008D2DC7" w:rsidRPr="00C9781F">
        <w:rPr>
          <w:rFonts w:ascii="Arial" w:hAnsi="Arial" w:cs="Arial"/>
          <w:b/>
          <w:sz w:val="24"/>
          <w:szCs w:val="24"/>
        </w:rPr>
        <w:tab/>
      </w:r>
    </w:p>
    <w:p w:rsidR="00D8624D" w:rsidRDefault="008D2DC7" w:rsidP="0029092C">
      <w:pPr>
        <w:jc w:val="both"/>
        <w:rPr>
          <w:rFonts w:ascii="Arial" w:hAnsi="Arial" w:cs="Arial"/>
          <w:sz w:val="24"/>
          <w:szCs w:val="24"/>
        </w:rPr>
      </w:pPr>
      <w:r w:rsidRPr="00C9781F">
        <w:rPr>
          <w:rFonts w:ascii="Arial" w:hAnsi="Arial" w:cs="Arial"/>
          <w:b/>
          <w:sz w:val="24"/>
          <w:szCs w:val="24"/>
        </w:rPr>
        <w:t>Teléfono:</w:t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="00D8624D" w:rsidRPr="00D8624D">
        <w:rPr>
          <w:rFonts w:ascii="Arial" w:hAnsi="Arial" w:cs="Arial"/>
          <w:sz w:val="24"/>
          <w:szCs w:val="24"/>
          <w:u w:val="single"/>
        </w:rPr>
        <w:t xml:space="preserve">Crazy Management (SÓLO VALENCIA):  </w:t>
      </w:r>
    </w:p>
    <w:p w:rsidR="00D8624D" w:rsidRDefault="00D8624D" w:rsidP="002909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Javier Martínez Soler                  </w:t>
      </w:r>
    </w:p>
    <w:p w:rsidR="00D8624D" w:rsidRDefault="00D8624D" w:rsidP="0029092C">
      <w:pPr>
        <w:jc w:val="both"/>
        <w:rPr>
          <w:rStyle w:val="apple-style-span"/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961-113-756/ </w:t>
      </w:r>
      <w:r w:rsidRPr="00D8624D">
        <w:rPr>
          <w:rStyle w:val="apple-style-span"/>
          <w:rFonts w:ascii="Arial" w:hAnsi="Arial" w:cs="Arial"/>
          <w:color w:val="000000" w:themeColor="text1"/>
          <w:sz w:val="24"/>
          <w:szCs w:val="24"/>
        </w:rPr>
        <w:t>619</w:t>
      </w:r>
      <w:r>
        <w:rPr>
          <w:rStyle w:val="apple-style-span"/>
          <w:rFonts w:ascii="Arial" w:hAnsi="Arial" w:cs="Arial"/>
          <w:color w:val="000000" w:themeColor="text1"/>
          <w:sz w:val="24"/>
          <w:szCs w:val="24"/>
        </w:rPr>
        <w:t>-</w:t>
      </w:r>
      <w:r w:rsidRPr="00D8624D">
        <w:rPr>
          <w:rStyle w:val="apple-style-span"/>
          <w:rFonts w:ascii="Arial" w:hAnsi="Arial" w:cs="Arial"/>
          <w:color w:val="000000" w:themeColor="text1"/>
          <w:sz w:val="24"/>
          <w:szCs w:val="24"/>
        </w:rPr>
        <w:t>882</w:t>
      </w:r>
      <w:r>
        <w:rPr>
          <w:rStyle w:val="apple-style-span"/>
          <w:rFonts w:ascii="Arial" w:hAnsi="Arial" w:cs="Arial"/>
          <w:color w:val="000000" w:themeColor="text1"/>
          <w:sz w:val="24"/>
          <w:szCs w:val="24"/>
        </w:rPr>
        <w:t>-</w:t>
      </w:r>
      <w:r w:rsidRPr="00D8624D">
        <w:rPr>
          <w:rStyle w:val="apple-style-span"/>
          <w:rFonts w:ascii="Arial" w:hAnsi="Arial" w:cs="Arial"/>
          <w:color w:val="000000" w:themeColor="text1"/>
          <w:sz w:val="24"/>
          <w:szCs w:val="24"/>
        </w:rPr>
        <w:t>876</w:t>
      </w:r>
    </w:p>
    <w:p w:rsidR="00D8624D" w:rsidRDefault="00D8624D" w:rsidP="0029092C">
      <w:pPr>
        <w:jc w:val="both"/>
        <w:rPr>
          <w:rStyle w:val="apple-style-span"/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Style w:val="apple-style-span"/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</w:t>
      </w:r>
      <w:r>
        <w:rPr>
          <w:rStyle w:val="apple-style-span"/>
          <w:rFonts w:ascii="Arial" w:hAnsi="Arial" w:cs="Arial"/>
          <w:color w:val="000000" w:themeColor="text1"/>
          <w:sz w:val="24"/>
          <w:szCs w:val="24"/>
          <w:u w:val="single"/>
        </w:rPr>
        <w:t>María José Blanes Compañ:</w:t>
      </w:r>
    </w:p>
    <w:p w:rsidR="000A2500" w:rsidRDefault="00D8624D" w:rsidP="0029092C">
      <w:pPr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659-</w:t>
      </w:r>
      <w:r w:rsidRPr="00D8624D">
        <w:rPr>
          <w:rStyle w:val="apple-style-span"/>
          <w:rFonts w:ascii="Arial" w:hAnsi="Arial" w:cs="Arial"/>
          <w:color w:val="000000" w:themeColor="text1"/>
          <w:sz w:val="24"/>
          <w:szCs w:val="24"/>
        </w:rPr>
        <w:t>373-261</w:t>
      </w:r>
    </w:p>
    <w:p w:rsidR="00D8624D" w:rsidRPr="00D8624D" w:rsidRDefault="00D8624D" w:rsidP="0029092C">
      <w:pPr>
        <w:jc w:val="both"/>
        <w:rPr>
          <w:rFonts w:ascii="Arial" w:hAnsi="Arial" w:cs="Arial"/>
          <w:sz w:val="24"/>
          <w:szCs w:val="24"/>
        </w:rPr>
      </w:pPr>
    </w:p>
    <w:p w:rsidR="00C9781F" w:rsidRPr="00D8624D" w:rsidRDefault="008D2DC7" w:rsidP="003F703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81F">
        <w:rPr>
          <w:rFonts w:ascii="Arial" w:hAnsi="Arial" w:cs="Arial"/>
          <w:b/>
          <w:sz w:val="24"/>
          <w:szCs w:val="24"/>
        </w:rPr>
        <w:t>Correo Electrónico:</w:t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r w:rsidRPr="00C9781F">
        <w:rPr>
          <w:rFonts w:ascii="Arial" w:hAnsi="Arial" w:cs="Arial"/>
          <w:sz w:val="24"/>
          <w:szCs w:val="24"/>
        </w:rPr>
        <w:tab/>
      </w:r>
      <w:hyperlink r:id="rId9" w:history="1">
        <w:r w:rsidR="00D8624D" w:rsidRPr="00D8624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magoalvaro@hotmail.es</w:t>
        </w:r>
      </w:hyperlink>
    </w:p>
    <w:p w:rsidR="00D8624D" w:rsidRPr="00D8624D" w:rsidRDefault="00D8624D" w:rsidP="003F703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24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</w:t>
      </w:r>
      <w:hyperlink r:id="rId10" w:history="1">
        <w:r w:rsidRPr="00D8624D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espectaculosalvaro@hotmail.com</w:t>
        </w:r>
      </w:hyperlink>
    </w:p>
    <w:p w:rsidR="00D8624D" w:rsidRDefault="00D8624D" w:rsidP="003F7031">
      <w:pPr>
        <w:jc w:val="both"/>
        <w:rPr>
          <w:rFonts w:ascii="Arial" w:hAnsi="Arial" w:cs="Arial"/>
          <w:sz w:val="24"/>
          <w:szCs w:val="24"/>
        </w:rPr>
      </w:pPr>
    </w:p>
    <w:p w:rsidR="00D8624D" w:rsidRDefault="00D8624D" w:rsidP="003F7031">
      <w:pPr>
        <w:jc w:val="both"/>
        <w:rPr>
          <w:rFonts w:ascii="Arial" w:hAnsi="Arial" w:cs="Arial"/>
          <w:sz w:val="24"/>
          <w:szCs w:val="24"/>
        </w:rPr>
      </w:pPr>
    </w:p>
    <w:p w:rsidR="00D8624D" w:rsidRDefault="00D8624D" w:rsidP="003F7031">
      <w:pPr>
        <w:jc w:val="both"/>
        <w:rPr>
          <w:rFonts w:ascii="Arial" w:hAnsi="Arial" w:cs="Arial"/>
          <w:sz w:val="24"/>
          <w:szCs w:val="24"/>
        </w:rPr>
      </w:pPr>
    </w:p>
    <w:p w:rsidR="00D8624D" w:rsidRPr="00D8624D" w:rsidRDefault="00D8624D" w:rsidP="003F7031">
      <w:pPr>
        <w:jc w:val="both"/>
        <w:rPr>
          <w:sz w:val="24"/>
          <w:szCs w:val="24"/>
        </w:rPr>
      </w:pPr>
    </w:p>
    <w:p w:rsidR="003F7031" w:rsidRPr="00F65B84" w:rsidRDefault="00D8624D" w:rsidP="003F7031">
      <w:pPr>
        <w:pStyle w:val="Prrafodelista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PEQUEÑA BIOGRAFÍA</w:t>
      </w:r>
    </w:p>
    <w:p w:rsidR="000A2500" w:rsidRPr="004411AD" w:rsidRDefault="004411AD" w:rsidP="004411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411AD">
        <w:rPr>
          <w:rFonts w:ascii="Arial" w:hAnsi="Arial" w:cs="Arial"/>
          <w:sz w:val="24"/>
          <w:szCs w:val="24"/>
        </w:rPr>
        <w:t xml:space="preserve">La magia aparte de sorprender te tiene que emocionar, ambas cosas son la </w:t>
      </w:r>
      <w:r>
        <w:rPr>
          <w:rFonts w:ascii="Arial" w:hAnsi="Arial" w:cs="Arial"/>
          <w:sz w:val="24"/>
          <w:szCs w:val="24"/>
        </w:rPr>
        <w:t xml:space="preserve">      </w:t>
      </w:r>
      <w:r w:rsidRPr="004411AD">
        <w:rPr>
          <w:rFonts w:ascii="Arial" w:hAnsi="Arial" w:cs="Arial"/>
          <w:sz w:val="24"/>
          <w:szCs w:val="24"/>
        </w:rPr>
        <w:t>parte principal de mi espectáculo. Desde que tenía 7 años la magia me envolvió entre sus artes, llevándome a un mundo de ilusión y fantasía, donde cualquier cosa es posible si creemos en ello. Ahora mi mundo es la magia, y me encanta que grandes y pequeños disfruten de un rato agradable, donde todas sus ilusiones se hagan realidad; dejando de lado los problemas y los avatares del día a día. Si quieres ser ilusionado entra en mi mundo dónde los sueños se hacen realidad, y lo imposible se convierte en lo posible.</w:t>
      </w:r>
    </w:p>
    <w:p w:rsidR="00044F74" w:rsidRPr="00F65B84" w:rsidRDefault="00044F74" w:rsidP="000A2500">
      <w:pPr>
        <w:jc w:val="both"/>
        <w:rPr>
          <w:rFonts w:ascii="Arial" w:hAnsi="Arial" w:cs="Arial"/>
          <w:b/>
          <w:sz w:val="24"/>
          <w:szCs w:val="24"/>
        </w:rPr>
      </w:pPr>
    </w:p>
    <w:p w:rsidR="00044F74" w:rsidRPr="00F65B84" w:rsidRDefault="00D8624D" w:rsidP="0009443D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EXPERIENCIA PROFESSIONAL</w:t>
      </w:r>
    </w:p>
    <w:p w:rsidR="00D8624D" w:rsidRDefault="00D8624D" w:rsidP="000A2500">
      <w:pPr>
        <w:jc w:val="both"/>
        <w:rPr>
          <w:rFonts w:ascii="Arial" w:hAnsi="Arial" w:cs="Arial"/>
          <w:b/>
          <w:sz w:val="24"/>
          <w:szCs w:val="24"/>
        </w:rPr>
      </w:pPr>
    </w:p>
    <w:p w:rsidR="00D8624D" w:rsidRPr="00D8624D" w:rsidRDefault="00D8624D" w:rsidP="00D8624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  <w:r w:rsidRPr="00D8624D">
        <w:rPr>
          <w:rFonts w:ascii="Arial" w:hAnsi="Arial" w:cs="Arial"/>
          <w:b/>
          <w:sz w:val="28"/>
          <w:szCs w:val="28"/>
          <w:lang w:val="es-ES_tradnl"/>
        </w:rPr>
        <w:t>2007</w:t>
      </w:r>
      <w:r>
        <w:rPr>
          <w:rFonts w:ascii="Arial" w:hAnsi="Arial" w:cs="Arial"/>
          <w:sz w:val="28"/>
          <w:szCs w:val="28"/>
          <w:lang w:val="es-ES_tradnl"/>
        </w:rPr>
        <w:t>:</w:t>
      </w:r>
    </w:p>
    <w:p w:rsidR="00D8624D" w:rsidRDefault="00D8624D" w:rsidP="00D8624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Teatro Aladino y la lámpara maravillosa </w:t>
      </w:r>
    </w:p>
    <w:p w:rsidR="00D8624D" w:rsidRDefault="00D8624D" w:rsidP="00D8624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Teatro Mago de Oz </w:t>
      </w:r>
    </w:p>
    <w:p w:rsidR="00D8624D" w:rsidRDefault="00D8624D" w:rsidP="00D8624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Actuación ‘’Club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Montemar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>’’</w:t>
      </w:r>
    </w:p>
    <w:p w:rsidR="00D8624D" w:rsidRDefault="00D8624D" w:rsidP="00D8624D">
      <w:pPr>
        <w:pStyle w:val="Prrafodelista"/>
        <w:ind w:left="787"/>
        <w:jc w:val="both"/>
        <w:rPr>
          <w:rFonts w:ascii="Arial" w:hAnsi="Arial" w:cs="Arial"/>
          <w:sz w:val="28"/>
          <w:szCs w:val="28"/>
          <w:lang w:val="es-ES_tradnl"/>
        </w:rPr>
      </w:pPr>
    </w:p>
    <w:p w:rsidR="00D8624D" w:rsidRPr="00D8624D" w:rsidRDefault="00D8624D" w:rsidP="00D8624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2008:</w:t>
      </w:r>
    </w:p>
    <w:p w:rsidR="00D8624D" w:rsidRDefault="00D8624D" w:rsidP="00D862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Radio San Vicente, entrevista con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Loly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Otero</w:t>
      </w:r>
    </w:p>
    <w:p w:rsidR="00D8624D" w:rsidRDefault="00D8624D" w:rsidP="00D862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Pregón fiestas ‘’Calle Lope de Vega’’</w:t>
      </w:r>
    </w:p>
    <w:p w:rsidR="00D8624D" w:rsidRDefault="00D8624D" w:rsidP="00D862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Prueba de acceso a la Sociedad Española de Ilusionismo </w:t>
      </w:r>
    </w:p>
    <w:p w:rsidR="00D8624D" w:rsidRDefault="00D8624D" w:rsidP="00D862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Prueba de acceso al Círculo Alicantino de Ilusionistas</w:t>
      </w:r>
    </w:p>
    <w:p w:rsidR="00D8624D" w:rsidRDefault="00D8624D" w:rsidP="00D862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Actuación ‘’Casa de Andalucía Antonio Machado’’</w:t>
      </w:r>
    </w:p>
    <w:p w:rsidR="00D8624D" w:rsidRDefault="00067ED3" w:rsidP="00D862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Película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Sherlock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Holmes</w:t>
      </w:r>
    </w:p>
    <w:p w:rsidR="00067ED3" w:rsidRDefault="00067ED3" w:rsidP="00D8624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Actuación ‘’Club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Montemar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>’’</w:t>
      </w:r>
    </w:p>
    <w:p w:rsidR="00067ED3" w:rsidRDefault="00067ED3" w:rsidP="00067ED3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067ED3" w:rsidRPr="00067ED3" w:rsidRDefault="00067ED3" w:rsidP="00067ED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2009:</w:t>
      </w:r>
    </w:p>
    <w:p w:rsidR="00067ED3" w:rsidRDefault="00067ED3" w:rsidP="00067ED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Casting televisivo al programa ‘’Tú sí que vales’’</w:t>
      </w:r>
    </w:p>
    <w:p w:rsidR="00067ED3" w:rsidRDefault="00067ED3" w:rsidP="00067ED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s-ES_tradnl"/>
        </w:rPr>
      </w:pPr>
      <w:proofErr w:type="spellStart"/>
      <w:r>
        <w:rPr>
          <w:rFonts w:ascii="Arial" w:hAnsi="Arial" w:cs="Arial"/>
          <w:sz w:val="28"/>
          <w:szCs w:val="28"/>
          <w:lang w:val="es-ES_tradnl"/>
        </w:rPr>
        <w:t>Inaguración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Akíversario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Concentaina</w:t>
      </w:r>
      <w:proofErr w:type="spellEnd"/>
    </w:p>
    <w:p w:rsidR="00067ED3" w:rsidRDefault="00067ED3" w:rsidP="00067ED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Presentación Reinas y Cortes de Honor</w:t>
      </w:r>
    </w:p>
    <w:p w:rsidR="00067ED3" w:rsidRDefault="00067ED3" w:rsidP="00067ED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Actuación ‘’Casa Andalucía Antonio Machado’’</w:t>
      </w:r>
    </w:p>
    <w:p w:rsidR="00067ED3" w:rsidRPr="00067ED3" w:rsidRDefault="00067ED3" w:rsidP="00067ED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s-ES_tradnl"/>
        </w:rPr>
      </w:pPr>
      <w:r w:rsidRPr="00067ED3">
        <w:rPr>
          <w:rFonts w:ascii="Arial" w:hAnsi="Arial" w:cs="Arial"/>
          <w:sz w:val="28"/>
          <w:szCs w:val="28"/>
          <w:lang w:val="es-ES_tradnl"/>
        </w:rPr>
        <w:t>Taller de Magia ‘’</w:t>
      </w:r>
      <w:proofErr w:type="spellStart"/>
      <w:r w:rsidRPr="00067ED3">
        <w:rPr>
          <w:rFonts w:ascii="Arial" w:hAnsi="Arial" w:cs="Arial"/>
          <w:sz w:val="28"/>
          <w:szCs w:val="28"/>
          <w:lang w:val="es-ES_tradnl"/>
        </w:rPr>
        <w:t>Reciclamagia</w:t>
      </w:r>
      <w:proofErr w:type="spellEnd"/>
      <w:r w:rsidRPr="00067ED3">
        <w:rPr>
          <w:rFonts w:ascii="Arial" w:hAnsi="Arial" w:cs="Arial"/>
          <w:sz w:val="28"/>
          <w:szCs w:val="28"/>
          <w:lang w:val="es-ES_tradnl"/>
        </w:rPr>
        <w:t>’’</w:t>
      </w:r>
    </w:p>
    <w:p w:rsidR="00067ED3" w:rsidRDefault="00067ED3" w:rsidP="00067ED3">
      <w:pPr>
        <w:pStyle w:val="Prrafodelista"/>
        <w:ind w:left="1147"/>
        <w:jc w:val="both"/>
        <w:rPr>
          <w:rFonts w:ascii="Arial" w:hAnsi="Arial" w:cs="Arial"/>
          <w:sz w:val="28"/>
          <w:szCs w:val="28"/>
          <w:lang w:val="es-ES_tradnl"/>
        </w:rPr>
      </w:pPr>
    </w:p>
    <w:p w:rsidR="00067ED3" w:rsidRDefault="00067ED3" w:rsidP="00067ED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Colegios educativos: Jaime I, Santa Faz, Juan Ramón Jiménez, Azorín…</w:t>
      </w:r>
    </w:p>
    <w:p w:rsidR="00067ED3" w:rsidRDefault="00067ED3" w:rsidP="00067ED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Instituto IESNº5</w:t>
      </w:r>
    </w:p>
    <w:p w:rsidR="00067ED3" w:rsidRDefault="00067ED3" w:rsidP="00067ED3">
      <w:pPr>
        <w:pStyle w:val="Prrafodelista"/>
        <w:ind w:left="1867"/>
        <w:jc w:val="both"/>
        <w:rPr>
          <w:rFonts w:ascii="Arial" w:hAnsi="Arial" w:cs="Arial"/>
          <w:sz w:val="28"/>
          <w:szCs w:val="28"/>
          <w:lang w:val="es-ES_tradnl"/>
        </w:rPr>
      </w:pP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Película India Jones</w:t>
      </w:r>
    </w:p>
    <w:p w:rsidR="00067ED3" w:rsidRDefault="00067ED3" w:rsidP="00067ED3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067ED3" w:rsidRPr="00067ED3" w:rsidRDefault="00067ED3" w:rsidP="00067ED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2010: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Casting ‘’Menuda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és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nit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>’’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Aparición televisiva en Canal 9 ‘’En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Connexió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>’’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Aparición televisiva en Canal 9 ‘’Menuda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és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nit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>’’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Gala Benéfica a favor de Haití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Gala Benéfica Cruz Roja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Radio San Vicente entrevista con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Loly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Otero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Taller de Magia ‘’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Reciclamagia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>’’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Estreno de nuevo show ‘’Momentos Mágicos’’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Actuación pub la Continental ‘’Ilusiones’’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Actuación pub el Sol ‘’Navidades Mágicas’’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Actuación Parque lo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Torrent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 xml:space="preserve"> ‘’Verano-Arte’’</w:t>
      </w:r>
    </w:p>
    <w:p w:rsidR="00067ED3" w:rsidRDefault="00067ED3" w:rsidP="00067ED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Actuación pub la Continental ‘’Momentos Mágicos’’</w:t>
      </w:r>
    </w:p>
    <w:p w:rsidR="00067ED3" w:rsidRDefault="00067ED3" w:rsidP="004411AD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4411AD" w:rsidRPr="004411AD" w:rsidRDefault="004411AD" w:rsidP="004411A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2011:</w:t>
      </w:r>
    </w:p>
    <w:p w:rsidR="004411AD" w:rsidRDefault="004411AD" w:rsidP="004411A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Gala Benéfica Cruz Roja</w:t>
      </w:r>
    </w:p>
    <w:p w:rsidR="004411AD" w:rsidRDefault="004411AD" w:rsidP="004411A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Radio San Vicente entrevista con Arena García</w:t>
      </w:r>
    </w:p>
    <w:p w:rsidR="004411AD" w:rsidRDefault="004411AD" w:rsidP="004411A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Gala Benéfica- Ayuda a </w:t>
      </w:r>
      <w:proofErr w:type="spellStart"/>
      <w:r>
        <w:rPr>
          <w:rFonts w:ascii="Arial" w:hAnsi="Arial" w:cs="Arial"/>
          <w:sz w:val="28"/>
          <w:szCs w:val="28"/>
          <w:lang w:val="es-ES_tradnl"/>
        </w:rPr>
        <w:t>Nico</w:t>
      </w:r>
      <w:proofErr w:type="spellEnd"/>
      <w:r>
        <w:rPr>
          <w:rFonts w:ascii="Arial" w:hAnsi="Arial" w:cs="Arial"/>
          <w:sz w:val="28"/>
          <w:szCs w:val="28"/>
          <w:lang w:val="es-ES_tradnl"/>
        </w:rPr>
        <w:t>-</w:t>
      </w:r>
    </w:p>
    <w:p w:rsidR="004411AD" w:rsidRDefault="004411AD" w:rsidP="004411A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Actuación pub el Sol ‘’Momentos Mágicos’’</w:t>
      </w:r>
    </w:p>
    <w:p w:rsidR="004411AD" w:rsidRDefault="004411AD" w:rsidP="004411A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Actuación IFA</w:t>
      </w:r>
    </w:p>
    <w:p w:rsidR="004411AD" w:rsidRPr="004411AD" w:rsidRDefault="004411AD" w:rsidP="004411AD">
      <w:pPr>
        <w:pStyle w:val="Prrafodelista"/>
        <w:ind w:left="1147"/>
        <w:jc w:val="both"/>
        <w:rPr>
          <w:rFonts w:ascii="Arial" w:hAnsi="Arial" w:cs="Arial"/>
          <w:sz w:val="28"/>
          <w:szCs w:val="28"/>
          <w:lang w:val="es-ES_tradnl"/>
        </w:rPr>
      </w:pPr>
    </w:p>
    <w:p w:rsidR="00E92864" w:rsidRDefault="00E92864" w:rsidP="00E92864">
      <w:pPr>
        <w:rPr>
          <w:rFonts w:ascii="Arial" w:hAnsi="Arial" w:cs="Arial"/>
          <w:sz w:val="20"/>
          <w:szCs w:val="20"/>
        </w:rPr>
      </w:pPr>
    </w:p>
    <w:sectPr w:rsidR="00E92864" w:rsidSect="00427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647"/>
    <w:multiLevelType w:val="hybridMultilevel"/>
    <w:tmpl w:val="0DACBDC6"/>
    <w:lvl w:ilvl="0" w:tplc="DD0832FA">
      <w:start w:val="659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209C5"/>
    <w:multiLevelType w:val="hybridMultilevel"/>
    <w:tmpl w:val="E4F878E2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6B25F0"/>
    <w:multiLevelType w:val="hybridMultilevel"/>
    <w:tmpl w:val="32762440"/>
    <w:lvl w:ilvl="0" w:tplc="DD0832FA">
      <w:start w:val="659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9B334C"/>
    <w:multiLevelType w:val="hybridMultilevel"/>
    <w:tmpl w:val="43AEE576"/>
    <w:lvl w:ilvl="0" w:tplc="0C0A000D">
      <w:start w:val="1"/>
      <w:numFmt w:val="bullet"/>
      <w:lvlText w:val=""/>
      <w:lvlJc w:val="left"/>
      <w:pPr>
        <w:ind w:left="186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4">
    <w:nsid w:val="2C934C4F"/>
    <w:multiLevelType w:val="hybridMultilevel"/>
    <w:tmpl w:val="CAB893CC"/>
    <w:lvl w:ilvl="0" w:tplc="A1E686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651F4"/>
    <w:multiLevelType w:val="hybridMultilevel"/>
    <w:tmpl w:val="F258C78A"/>
    <w:lvl w:ilvl="0" w:tplc="DD0832FA">
      <w:start w:val="659"/>
      <w:numFmt w:val="bullet"/>
      <w:lvlText w:val="-"/>
      <w:lvlJc w:val="left"/>
      <w:pPr>
        <w:ind w:left="1147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>
    <w:nsid w:val="32440C7B"/>
    <w:multiLevelType w:val="hybridMultilevel"/>
    <w:tmpl w:val="D6AAB288"/>
    <w:lvl w:ilvl="0" w:tplc="DD0832FA">
      <w:start w:val="659"/>
      <w:numFmt w:val="bullet"/>
      <w:lvlText w:val="-"/>
      <w:lvlJc w:val="left"/>
      <w:pPr>
        <w:ind w:left="114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>
    <w:nsid w:val="333E0D6E"/>
    <w:multiLevelType w:val="hybridMultilevel"/>
    <w:tmpl w:val="04B2800A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5760FA"/>
    <w:multiLevelType w:val="hybridMultilevel"/>
    <w:tmpl w:val="E4DEC266"/>
    <w:lvl w:ilvl="0" w:tplc="DD0832FA">
      <w:start w:val="659"/>
      <w:numFmt w:val="bullet"/>
      <w:lvlText w:val="-"/>
      <w:lvlJc w:val="left"/>
      <w:pPr>
        <w:ind w:left="114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356C379E"/>
    <w:multiLevelType w:val="hybridMultilevel"/>
    <w:tmpl w:val="D5ACDBC4"/>
    <w:lvl w:ilvl="0" w:tplc="DD0832FA">
      <w:start w:val="65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75BE0"/>
    <w:multiLevelType w:val="hybridMultilevel"/>
    <w:tmpl w:val="B232CBCA"/>
    <w:lvl w:ilvl="0" w:tplc="DD0832FA">
      <w:start w:val="65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A2654"/>
    <w:multiLevelType w:val="hybridMultilevel"/>
    <w:tmpl w:val="1C7878CE"/>
    <w:lvl w:ilvl="0" w:tplc="DD0832FA">
      <w:start w:val="659"/>
      <w:numFmt w:val="bullet"/>
      <w:lvlText w:val="-"/>
      <w:lvlJc w:val="left"/>
      <w:pPr>
        <w:ind w:left="150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61FA742E"/>
    <w:multiLevelType w:val="hybridMultilevel"/>
    <w:tmpl w:val="A10CC206"/>
    <w:lvl w:ilvl="0" w:tplc="480A0011">
      <w:start w:val="1"/>
      <w:numFmt w:val="decimal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381405"/>
    <w:multiLevelType w:val="hybridMultilevel"/>
    <w:tmpl w:val="6A5CD73E"/>
    <w:lvl w:ilvl="0" w:tplc="480A0011">
      <w:start w:val="1"/>
      <w:numFmt w:val="decimal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D0C0B"/>
    <w:multiLevelType w:val="hybridMultilevel"/>
    <w:tmpl w:val="8DA47822"/>
    <w:lvl w:ilvl="0" w:tplc="DD0832FA">
      <w:start w:val="659"/>
      <w:numFmt w:val="bullet"/>
      <w:lvlText w:val="-"/>
      <w:lvlJc w:val="left"/>
      <w:pPr>
        <w:ind w:left="114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>
    <w:nsid w:val="745531B7"/>
    <w:multiLevelType w:val="hybridMultilevel"/>
    <w:tmpl w:val="427CDD0A"/>
    <w:lvl w:ilvl="0" w:tplc="DD0832FA">
      <w:start w:val="659"/>
      <w:numFmt w:val="bullet"/>
      <w:lvlText w:val="-"/>
      <w:lvlJc w:val="left"/>
      <w:pPr>
        <w:ind w:left="113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>
    <w:nsid w:val="74E412D4"/>
    <w:multiLevelType w:val="hybridMultilevel"/>
    <w:tmpl w:val="F1362F1C"/>
    <w:lvl w:ilvl="0" w:tplc="DD0832FA">
      <w:start w:val="65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52B94"/>
    <w:multiLevelType w:val="hybridMultilevel"/>
    <w:tmpl w:val="17522CAC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3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0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compat/>
  <w:rsids>
    <w:rsidRoot w:val="00D8624D"/>
    <w:rsid w:val="00044F74"/>
    <w:rsid w:val="00067ED3"/>
    <w:rsid w:val="0009443D"/>
    <w:rsid w:val="000A2500"/>
    <w:rsid w:val="000D3DE2"/>
    <w:rsid w:val="00114609"/>
    <w:rsid w:val="001567D8"/>
    <w:rsid w:val="001C180B"/>
    <w:rsid w:val="0022183B"/>
    <w:rsid w:val="0029092C"/>
    <w:rsid w:val="0032710C"/>
    <w:rsid w:val="003274D2"/>
    <w:rsid w:val="00367735"/>
    <w:rsid w:val="003F7031"/>
    <w:rsid w:val="00427721"/>
    <w:rsid w:val="004411AD"/>
    <w:rsid w:val="00463F70"/>
    <w:rsid w:val="005312CB"/>
    <w:rsid w:val="00665651"/>
    <w:rsid w:val="00737838"/>
    <w:rsid w:val="00845F4F"/>
    <w:rsid w:val="008D2DC7"/>
    <w:rsid w:val="008E5953"/>
    <w:rsid w:val="009F5601"/>
    <w:rsid w:val="00A57F54"/>
    <w:rsid w:val="00AE2366"/>
    <w:rsid w:val="00B056D1"/>
    <w:rsid w:val="00B6621F"/>
    <w:rsid w:val="00C06953"/>
    <w:rsid w:val="00C34781"/>
    <w:rsid w:val="00C9781F"/>
    <w:rsid w:val="00D52A3F"/>
    <w:rsid w:val="00D5456B"/>
    <w:rsid w:val="00D81E8F"/>
    <w:rsid w:val="00D8624D"/>
    <w:rsid w:val="00DD242F"/>
    <w:rsid w:val="00DF00E1"/>
    <w:rsid w:val="00DF10C4"/>
    <w:rsid w:val="00E60C17"/>
    <w:rsid w:val="00E83438"/>
    <w:rsid w:val="00E912C3"/>
    <w:rsid w:val="00E92864"/>
    <w:rsid w:val="00EB2882"/>
    <w:rsid w:val="00F0031C"/>
    <w:rsid w:val="00F65B84"/>
    <w:rsid w:val="00F9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21"/>
    <w:pPr>
      <w:spacing w:after="200" w:line="276" w:lineRule="auto"/>
    </w:pPr>
    <w:rPr>
      <w:sz w:val="22"/>
      <w:szCs w:val="22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9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250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953"/>
    <w:rPr>
      <w:rFonts w:ascii="Tahoma" w:hAnsi="Tahoma" w:cs="Tahoma"/>
      <w:sz w:val="16"/>
      <w:szCs w:val="16"/>
      <w:lang w:val="es-HN" w:eastAsia="en-US"/>
    </w:rPr>
  </w:style>
  <w:style w:type="character" w:customStyle="1" w:styleId="apple-style-span">
    <w:name w:val="apple-style-span"/>
    <w:basedOn w:val="Fuentedeprrafopredeter"/>
    <w:rsid w:val="00D86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spectaculosalvaro@hot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goalvaro@hotmail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varo\AppData\Roaming\Microsoft\Templates\CS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30" ma:contentTypeDescription="Create a new document." ma:contentTypeScope="" ma:versionID="d29a0b5556703900b6d060959b80ebf3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BE1C-2597-417A-BE29-7C0624C75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05189-946B-40EE-A1C2-930EE0945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6326B-BF2F-4C3B-8CA0-B858191153F5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B197C371-3278-49A7-91E3-F73690DA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31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Alvariito^^</dc:creator>
  <cp:lastModifiedBy>Alvariito^^</cp:lastModifiedBy>
  <cp:revision>1</cp:revision>
  <cp:lastPrinted>2008-11-15T00:08:00Z</cp:lastPrinted>
  <dcterms:created xsi:type="dcterms:W3CDTF">2011-03-18T21:41:00Z</dcterms:created>
  <dcterms:modified xsi:type="dcterms:W3CDTF">2011-03-18T22:12:00Z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TC300045679990</vt:lpwstr>
  </property>
</Properties>
</file>